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24A" w:rsidRDefault="007D724A" w:rsidP="007D724A">
      <w:pPr>
        <w:jc w:val="right"/>
      </w:pPr>
    </w:p>
    <w:p w:rsidR="007D724A" w:rsidRDefault="007D724A" w:rsidP="007D724A">
      <w:pPr>
        <w:jc w:val="right"/>
      </w:pPr>
    </w:p>
    <w:p w:rsidR="007D724A" w:rsidRDefault="007D724A" w:rsidP="007D724A">
      <w:pPr>
        <w:jc w:val="right"/>
      </w:pPr>
    </w:p>
    <w:p w:rsidR="007D724A" w:rsidRDefault="007D724A" w:rsidP="007D724A">
      <w:pPr>
        <w:jc w:val="right"/>
      </w:pPr>
    </w:p>
    <w:p w:rsidR="007D724A" w:rsidRDefault="007D724A" w:rsidP="007D724A">
      <w:pPr>
        <w:jc w:val="right"/>
      </w:pPr>
    </w:p>
    <w:p w:rsidR="007127E8" w:rsidRDefault="007127E8" w:rsidP="007127E8">
      <w:pPr>
        <w:jc w:val="center"/>
        <w:rPr>
          <w:b/>
          <w:bCs/>
          <w:sz w:val="28"/>
          <w:szCs w:val="28"/>
        </w:rPr>
      </w:pPr>
    </w:p>
    <w:p w:rsidR="007127E8" w:rsidRDefault="007127E8" w:rsidP="007127E8">
      <w:pPr>
        <w:jc w:val="center"/>
        <w:rPr>
          <w:b/>
          <w:bCs/>
          <w:sz w:val="28"/>
          <w:szCs w:val="28"/>
        </w:rPr>
      </w:pPr>
    </w:p>
    <w:p w:rsidR="007127E8" w:rsidRPr="00A979C6" w:rsidRDefault="007127E8" w:rsidP="007127E8">
      <w:pPr>
        <w:jc w:val="center"/>
        <w:rPr>
          <w:b/>
          <w:bCs/>
          <w:sz w:val="28"/>
          <w:szCs w:val="28"/>
        </w:rPr>
      </w:pPr>
      <w:r w:rsidRPr="00A979C6">
        <w:rPr>
          <w:b/>
          <w:bCs/>
          <w:sz w:val="28"/>
          <w:szCs w:val="28"/>
        </w:rPr>
        <w:t xml:space="preserve">Consenso allo svolgimento di tirocinio </w:t>
      </w:r>
      <w:bookmarkStart w:id="0" w:name="_GoBack"/>
      <w:bookmarkEnd w:id="0"/>
      <w:r w:rsidRPr="00A979C6">
        <w:rPr>
          <w:b/>
          <w:bCs/>
          <w:sz w:val="28"/>
          <w:szCs w:val="28"/>
        </w:rPr>
        <w:t>in presenza</w:t>
      </w:r>
    </w:p>
    <w:p w:rsidR="007127E8" w:rsidRPr="00A979C6" w:rsidRDefault="007127E8" w:rsidP="007127E8">
      <w:pPr>
        <w:jc w:val="center"/>
        <w:rPr>
          <w:b/>
          <w:bCs/>
        </w:rPr>
      </w:pPr>
      <w:r w:rsidRPr="00A979C6">
        <w:rPr>
          <w:b/>
          <w:bCs/>
        </w:rPr>
        <w:t>A cura del tirocinante e del tutor</w:t>
      </w:r>
    </w:p>
    <w:p w:rsidR="007127E8" w:rsidRDefault="007127E8" w:rsidP="007127E8"/>
    <w:p w:rsidR="007127E8" w:rsidRDefault="007127E8" w:rsidP="007127E8"/>
    <w:p w:rsidR="007127E8" w:rsidRDefault="007127E8" w:rsidP="007127E8"/>
    <w:p w:rsidR="007127E8" w:rsidRDefault="007127E8" w:rsidP="007127E8"/>
    <w:p w:rsidR="007127E8" w:rsidRDefault="007127E8" w:rsidP="007127E8">
      <w:r>
        <w:t>Il/La sottoscritto/</w:t>
      </w:r>
      <w:proofErr w:type="gramStart"/>
      <w:r>
        <w:t>a(</w:t>
      </w:r>
      <w:proofErr w:type="gramEnd"/>
      <w:r>
        <w:t>nome e cognome)</w:t>
      </w:r>
    </w:p>
    <w:p w:rsidR="007127E8" w:rsidRDefault="007127E8" w:rsidP="007127E8">
      <w:r>
        <w:t>Matricola (matricola)</w:t>
      </w:r>
    </w:p>
    <w:p w:rsidR="007127E8" w:rsidRDefault="007127E8" w:rsidP="007127E8">
      <w:r>
        <w:t>Studente del Corso di Studi in (corso)</w:t>
      </w:r>
    </w:p>
    <w:p w:rsidR="007127E8" w:rsidRDefault="007127E8" w:rsidP="007127E8">
      <w:r>
        <w:t>Acconsente a svolgere il tirocinio in presenza presso (struttura o ente)</w:t>
      </w:r>
    </w:p>
    <w:p w:rsidR="007127E8" w:rsidRDefault="007127E8" w:rsidP="007127E8">
      <w:r>
        <w:t>Nel periodo dal (data di inizio) al (data di fine)</w:t>
      </w:r>
    </w:p>
    <w:p w:rsidR="007127E8" w:rsidRDefault="007127E8" w:rsidP="007127E8">
      <w:r>
        <w:t>Dichiara di aver letto le linee guida per lo svolgimento del tirocinio e di essere stato informato sulla copertura assicurativa.</w:t>
      </w:r>
    </w:p>
    <w:p w:rsidR="007127E8" w:rsidRDefault="007127E8" w:rsidP="007127E8"/>
    <w:p w:rsidR="007127E8" w:rsidRDefault="007127E8" w:rsidP="007127E8"/>
    <w:p w:rsidR="007127E8" w:rsidRDefault="007127E8" w:rsidP="007127E8">
      <w:r>
        <w:t>Data</w:t>
      </w:r>
    </w:p>
    <w:p w:rsidR="007127E8" w:rsidRDefault="007127E8" w:rsidP="007127E8"/>
    <w:p w:rsidR="007127E8" w:rsidRDefault="007127E8" w:rsidP="007127E8">
      <w:r>
        <w:t>Firma</w:t>
      </w:r>
    </w:p>
    <w:p w:rsidR="007127E8" w:rsidRDefault="007127E8" w:rsidP="007127E8"/>
    <w:p w:rsidR="007127E8" w:rsidRDefault="007127E8" w:rsidP="007127E8">
      <w:r>
        <w:t>Il tutor accademico del tirocinante (nome e cognome) del (dipartimento/struttura) dà il consenso allo svolgimento del tirocinio in presenza.</w:t>
      </w:r>
    </w:p>
    <w:p w:rsidR="007127E8" w:rsidRDefault="007127E8" w:rsidP="007127E8"/>
    <w:p w:rsidR="007127E8" w:rsidRDefault="007127E8" w:rsidP="007127E8">
      <w:r>
        <w:t>Data</w:t>
      </w:r>
    </w:p>
    <w:p w:rsidR="007127E8" w:rsidRDefault="007127E8" w:rsidP="007127E8"/>
    <w:p w:rsidR="007D724A" w:rsidRPr="007D724A" w:rsidRDefault="007127E8" w:rsidP="007127E8">
      <w:r>
        <w:t>Firma</w:t>
      </w:r>
    </w:p>
    <w:sectPr w:rsidR="007D724A" w:rsidRPr="007D724A" w:rsidSect="00433D9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134" w:right="851" w:bottom="1134" w:left="851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8AE" w:rsidRDefault="00A768AE" w:rsidP="00AC3845">
      <w:r>
        <w:separator/>
      </w:r>
    </w:p>
  </w:endnote>
  <w:endnote w:type="continuationSeparator" w:id="0">
    <w:p w:rsidR="00A768AE" w:rsidRDefault="00A768AE" w:rsidP="00AC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cademy Engraved LET">
    <w:altName w:val="Times New Roman"/>
    <w:charset w:val="00"/>
    <w:family w:val="auto"/>
    <w:pitch w:val="variable"/>
    <w:sig w:usb0="00000003" w:usb1="4000000A" w:usb2="00000000" w:usb3="00000000" w:csb0="00000001" w:csb1="00000000"/>
  </w:font>
  <w:font w:name="HelveticaNeue">
    <w:altName w:val="Helvetica Neu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74D" w:rsidRPr="006513A9" w:rsidRDefault="0068374D" w:rsidP="006513A9">
    <w:pPr>
      <w:pStyle w:val="Paragrafobase"/>
      <w:rPr>
        <w:rFonts w:ascii="HelveticaNeue" w:hAnsi="HelveticaNeue" w:cs="HelveticaNeue"/>
        <w:color w:val="595959" w:themeColor="text1" w:themeTint="A6"/>
        <w:sz w:val="12"/>
        <w:szCs w:val="12"/>
      </w:rPr>
    </w:pPr>
    <w:r w:rsidRPr="006513A9">
      <w:rPr>
        <w:rFonts w:ascii="HelveticaNeue" w:hAnsi="HelveticaNeue" w:cs="HelveticaNeue"/>
        <w:color w:val="595959" w:themeColor="text1" w:themeTint="A6"/>
        <w:sz w:val="12"/>
        <w:szCs w:val="12"/>
      </w:rPr>
      <w:t xml:space="preserve">Partita IVA e codice fiscale: 00427620364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74D" w:rsidRPr="006513A9" w:rsidRDefault="0068374D" w:rsidP="006513A9">
    <w:pPr>
      <w:pStyle w:val="Paragrafobase"/>
      <w:rPr>
        <w:rFonts w:ascii="HelveticaNeue" w:hAnsi="HelveticaNeue" w:cs="HelveticaNeue"/>
        <w:color w:val="595959" w:themeColor="text1" w:themeTint="A6"/>
        <w:sz w:val="12"/>
        <w:szCs w:val="12"/>
      </w:rPr>
    </w:pPr>
    <w:r w:rsidRPr="006513A9">
      <w:rPr>
        <w:rFonts w:ascii="HelveticaNeue" w:hAnsi="HelveticaNeue" w:cs="HelveticaNeue"/>
        <w:color w:val="595959" w:themeColor="text1" w:themeTint="A6"/>
        <w:sz w:val="12"/>
        <w:szCs w:val="12"/>
      </w:rPr>
      <w:t xml:space="preserve">Partita IVA e codice fiscale: 00427620364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8AE" w:rsidRDefault="00A768AE" w:rsidP="00AC3845">
      <w:r>
        <w:separator/>
      </w:r>
    </w:p>
  </w:footnote>
  <w:footnote w:type="continuationSeparator" w:id="0">
    <w:p w:rsidR="00A768AE" w:rsidRDefault="00A768AE" w:rsidP="00AC3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9262"/>
    </w:tblGrid>
    <w:tr w:rsidR="0068374D" w:rsidRPr="0088634D" w:rsidTr="0097350D">
      <w:tc>
        <w:tcPr>
          <w:tcW w:w="1152" w:type="dxa"/>
        </w:tcPr>
        <w:p w:rsidR="0068374D" w:rsidRDefault="0068374D">
          <w:pPr>
            <w:pStyle w:val="Intestazione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</w:rPr>
            <w:fldChar w:fldCharType="begin"/>
          </w:r>
          <w:r>
            <w:rPr>
              <w:rFonts w:ascii="Cambria" w:hAnsi="Cambria"/>
            </w:rPr>
            <w:instrText>PAGE   \* MERGEFORMAT</w:instrText>
          </w:r>
          <w:r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2</w:t>
          </w:r>
          <w:r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:rsidR="0068374D" w:rsidRDefault="007127E8">
          <w:pPr>
            <w:pStyle w:val="Intestazione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temporary/>
              <w:showingPlcHdr/>
            </w:sdtPr>
            <w:sdtEndPr/>
            <w:sdtContent>
              <w:r w:rsidR="0068374D">
                <w:rPr>
                  <w:rFonts w:ascii="Cambria" w:hAnsi="Cambria"/>
                </w:rPr>
                <w:t>[Digitare il testo]</w:t>
              </w:r>
            </w:sdtContent>
          </w:sdt>
        </w:p>
      </w:tc>
    </w:tr>
  </w:tbl>
  <w:p w:rsidR="0068374D" w:rsidRDefault="0068374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74D" w:rsidRPr="00AC3845" w:rsidRDefault="0068374D">
    <w:pPr>
      <w:pStyle w:val="Intestazione"/>
      <w:rPr>
        <w:rFonts w:ascii="Academy Engraved LET" w:hAnsi="Academy Engraved LET"/>
      </w:rPr>
    </w:pPr>
    <w:r>
      <w:rPr>
        <w:rFonts w:ascii="Academy Engraved LET" w:hAnsi="Academy Engraved LET"/>
        <w:noProof/>
      </w:rPr>
      <w:drawing>
        <wp:inline distT="0" distB="0" distL="0" distR="0" wp14:anchorId="5D975C95" wp14:editId="3916E68F">
          <wp:extent cx="7528459" cy="17280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lucacea:Desktop:grafica-unimore:buste carte intestate template:carta intestata:prova27tagli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" b="35753"/>
                  <a:stretch/>
                </pic:blipFill>
                <pic:spPr bwMode="auto">
                  <a:xfrm>
                    <a:off x="0" y="0"/>
                    <a:ext cx="7559040" cy="17350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74D" w:rsidRPr="00861D95" w:rsidRDefault="0068374D" w:rsidP="00861D95">
    <w:pPr>
      <w:pStyle w:val="Intestazione"/>
    </w:pPr>
    <w:r>
      <w:rPr>
        <w:rFonts w:ascii="Academy Engraved LET" w:hAnsi="Academy Engraved LET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0</wp:posOffset>
          </wp:positionV>
          <wp:extent cx="3167868" cy="2693670"/>
          <wp:effectExtent l="0" t="0" r="0" b="0"/>
          <wp:wrapTight wrapText="bothSides">
            <wp:wrapPolygon edited="0">
              <wp:start x="0" y="0"/>
              <wp:lineTo x="0" y="21386"/>
              <wp:lineTo x="21435" y="21386"/>
              <wp:lineTo x="21435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lucacea:Desktop:grafica-unimore:buste carte intestate template:carta intestata:prova27tagli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985"/>
                  <a:stretch/>
                </pic:blipFill>
                <pic:spPr bwMode="auto">
                  <a:xfrm>
                    <a:off x="0" y="0"/>
                    <a:ext cx="3167868" cy="2693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C74701"/>
    <w:multiLevelType w:val="hybridMultilevel"/>
    <w:tmpl w:val="D21AE3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25D38"/>
    <w:multiLevelType w:val="hybridMultilevel"/>
    <w:tmpl w:val="7F8CC62E"/>
    <w:lvl w:ilvl="0" w:tplc="BF5E0802">
      <w:numFmt w:val="bullet"/>
      <w:lvlText w:val="-"/>
      <w:lvlJc w:val="left"/>
      <w:pPr>
        <w:ind w:left="1260" w:hanging="360"/>
      </w:pPr>
      <w:rPr>
        <w:rFonts w:ascii="Helvetica" w:eastAsiaTheme="minorEastAsia" w:hAnsi="Helvetic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3E"/>
    <w:rsid w:val="00005569"/>
    <w:rsid w:val="00007BDC"/>
    <w:rsid w:val="000B310A"/>
    <w:rsid w:val="000C7262"/>
    <w:rsid w:val="00123618"/>
    <w:rsid w:val="001911B5"/>
    <w:rsid w:val="001F40D3"/>
    <w:rsid w:val="00275541"/>
    <w:rsid w:val="002B62DC"/>
    <w:rsid w:val="002F2EAB"/>
    <w:rsid w:val="00344FC3"/>
    <w:rsid w:val="003C7513"/>
    <w:rsid w:val="00433D91"/>
    <w:rsid w:val="004830FD"/>
    <w:rsid w:val="00485E4C"/>
    <w:rsid w:val="00546DC9"/>
    <w:rsid w:val="0058426E"/>
    <w:rsid w:val="005D04FF"/>
    <w:rsid w:val="006513A9"/>
    <w:rsid w:val="0068374D"/>
    <w:rsid w:val="006D0EA1"/>
    <w:rsid w:val="007127E8"/>
    <w:rsid w:val="007B1960"/>
    <w:rsid w:val="007D724A"/>
    <w:rsid w:val="00814556"/>
    <w:rsid w:val="00861D95"/>
    <w:rsid w:val="00881878"/>
    <w:rsid w:val="008B5CF0"/>
    <w:rsid w:val="009153BA"/>
    <w:rsid w:val="0092154C"/>
    <w:rsid w:val="0096213E"/>
    <w:rsid w:val="0097350D"/>
    <w:rsid w:val="009B5270"/>
    <w:rsid w:val="00A24FA9"/>
    <w:rsid w:val="00A768AE"/>
    <w:rsid w:val="00AA4EBE"/>
    <w:rsid w:val="00AC3845"/>
    <w:rsid w:val="00AF0057"/>
    <w:rsid w:val="00B319ED"/>
    <w:rsid w:val="00B64FF2"/>
    <w:rsid w:val="00B71E54"/>
    <w:rsid w:val="00BB6BB5"/>
    <w:rsid w:val="00C15578"/>
    <w:rsid w:val="00CB5871"/>
    <w:rsid w:val="00CD51A3"/>
    <w:rsid w:val="00D63FF5"/>
    <w:rsid w:val="00DD7E86"/>
    <w:rsid w:val="00DE472C"/>
    <w:rsid w:val="00E67610"/>
    <w:rsid w:val="00E84A1F"/>
    <w:rsid w:val="00F00725"/>
    <w:rsid w:val="00F70857"/>
    <w:rsid w:val="00FD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00"/>
  <w15:docId w15:val="{4EDF7057-6C82-4394-8176-C5EB7E29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845"/>
  </w:style>
  <w:style w:type="paragraph" w:styleId="Pidipagina">
    <w:name w:val="footer"/>
    <w:basedOn w:val="Normale"/>
    <w:link w:val="Pidipagina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8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84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845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C726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C7262"/>
  </w:style>
  <w:style w:type="character" w:styleId="Rimandonotaapidipagina">
    <w:name w:val="footnote reference"/>
    <w:basedOn w:val="Carpredefinitoparagrafo"/>
    <w:uiPriority w:val="99"/>
    <w:unhideWhenUsed/>
    <w:rsid w:val="000C7262"/>
    <w:rPr>
      <w:vertAlign w:val="superscript"/>
    </w:rPr>
  </w:style>
  <w:style w:type="paragraph" w:customStyle="1" w:styleId="Paragrafobase">
    <w:name w:val="[Paragrafo base]"/>
    <w:basedOn w:val="Normale"/>
    <w:uiPriority w:val="99"/>
    <w:rsid w:val="006513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Paragrafoelenco">
    <w:name w:val="List Paragraph"/>
    <w:basedOn w:val="Normale"/>
    <w:uiPriority w:val="34"/>
    <w:qFormat/>
    <w:rsid w:val="00DE4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5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mbetta\AppData\Local\Temp\DIN-ModelloW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1AECAA-D41D-4F62-8E89-16D1FD14F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DIN-ModelloW.dotx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MORE-service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gambetta</dc:creator>
  <cp:keywords/>
  <dc:description/>
  <cp:lastModifiedBy>gambetta</cp:lastModifiedBy>
  <cp:revision>2</cp:revision>
  <cp:lastPrinted>2018-05-16T08:43:00Z</cp:lastPrinted>
  <dcterms:created xsi:type="dcterms:W3CDTF">2020-05-25T14:06:00Z</dcterms:created>
  <dcterms:modified xsi:type="dcterms:W3CDTF">2020-05-25T14:06:00Z</dcterms:modified>
</cp:coreProperties>
</file>